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9707" w14:textId="77777777" w:rsidR="00ED5B32" w:rsidRDefault="00983307">
      <w:r>
        <w:rPr>
          <w:noProof/>
        </w:rPr>
        <w:drawing>
          <wp:anchor distT="0" distB="0" distL="114300" distR="114300" simplePos="0" relativeHeight="251658240" behindDoc="0" locked="0" layoutInCell="1" allowOverlap="1" wp14:anchorId="72CB1739" wp14:editId="7446D4E6">
            <wp:simplePos x="0" y="0"/>
            <wp:positionH relativeFrom="margin">
              <wp:posOffset>4697099</wp:posOffset>
            </wp:positionH>
            <wp:positionV relativeFrom="margin">
              <wp:posOffset>15873</wp:posOffset>
            </wp:positionV>
            <wp:extent cx="1917067" cy="1311907"/>
            <wp:effectExtent l="0" t="0" r="6983" b="2543"/>
            <wp:wrapSquare wrapText="bothSides"/>
            <wp:docPr id="500496271" name="Picture 1" descr="Diocese of Glos Academies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7067" cy="13119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552C8E"/>
          <w:sz w:val="36"/>
          <w:szCs w:val="36"/>
        </w:rPr>
        <w:t>SHORTLISTED CANDIDATE DECLARATION FORM</w:t>
      </w:r>
    </w:p>
    <w:p w14:paraId="10ECB77F" w14:textId="77777777" w:rsidR="00ED5B32" w:rsidRDefault="00ED5B32">
      <w:pPr>
        <w:rPr>
          <w:b/>
          <w:bCs/>
        </w:rPr>
      </w:pPr>
    </w:p>
    <w:p w14:paraId="64482F58" w14:textId="77777777" w:rsidR="00ED5B32" w:rsidRDefault="00983307">
      <w:pPr>
        <w:rPr>
          <w:b/>
          <w:bCs/>
        </w:rPr>
      </w:pPr>
      <w:r>
        <w:rPr>
          <w:b/>
          <w:bCs/>
        </w:rPr>
        <w:t>Please note form must be signed in person on day of interview.</w:t>
      </w:r>
    </w:p>
    <w:p w14:paraId="404D2340" w14:textId="77777777" w:rsidR="00ED5B32" w:rsidRDefault="00ED5B32">
      <w:pPr>
        <w:rPr>
          <w:b/>
          <w:bCs/>
        </w:rPr>
      </w:pPr>
    </w:p>
    <w:p w14:paraId="6A4E37BF" w14:textId="77777777" w:rsidR="00ED5B32" w:rsidRDefault="00ED5B32">
      <w:pPr>
        <w:rPr>
          <w:b/>
          <w:bCs/>
        </w:rPr>
      </w:pPr>
    </w:p>
    <w:p w14:paraId="55BD90FF" w14:textId="77777777" w:rsidR="00ED5B32" w:rsidRDefault="00ED5B32">
      <w:pPr>
        <w:rPr>
          <w:b/>
          <w:bCs/>
        </w:rPr>
      </w:pPr>
    </w:p>
    <w:p w14:paraId="64707514" w14:textId="77777777" w:rsidR="00ED5B32" w:rsidRDefault="00ED5B32">
      <w:pPr>
        <w:jc w:val="center"/>
        <w:rPr>
          <w:b/>
          <w:bCs/>
          <w:sz w:val="28"/>
          <w:szCs w:val="28"/>
        </w:rPr>
      </w:pPr>
    </w:p>
    <w:tbl>
      <w:tblPr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8334"/>
      </w:tblGrid>
      <w:tr w:rsidR="00ED5B32" w14:paraId="5F4695BE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F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766D" w14:textId="77777777" w:rsidR="00ED5B32" w:rsidRDefault="00983307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1E98" w14:textId="77777777" w:rsidR="00ED5B32" w:rsidRDefault="00ED5B3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D5B32" w14:paraId="46226887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F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82D9" w14:textId="77777777" w:rsidR="00ED5B32" w:rsidRDefault="00983307">
            <w:pPr>
              <w:rPr>
                <w:b/>
                <w:bCs/>
              </w:rPr>
            </w:pPr>
            <w:r>
              <w:rPr>
                <w:b/>
                <w:bCs/>
              </w:rPr>
              <w:t>Contact details: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9D18" w14:textId="77777777" w:rsidR="00ED5B32" w:rsidRDefault="00ED5B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5B32" w14:paraId="6A86C9E3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F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CF79" w14:textId="77777777" w:rsidR="00ED5B32" w:rsidRDefault="00983307">
            <w:pPr>
              <w:rPr>
                <w:b/>
                <w:bCs/>
              </w:rPr>
            </w:pPr>
            <w:r>
              <w:rPr>
                <w:b/>
                <w:bCs/>
              </w:rPr>
              <w:t>Role applied for: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12EC" w14:textId="77777777" w:rsidR="00ED5B32" w:rsidRDefault="00ED5B3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FFC07DE" w14:textId="77777777" w:rsidR="00ED5B32" w:rsidRDefault="00ED5B32">
      <w:pPr>
        <w:rPr>
          <w:vanish/>
        </w:rPr>
      </w:pPr>
    </w:p>
    <w:tbl>
      <w:tblPr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3113"/>
        <w:gridCol w:w="2693"/>
      </w:tblGrid>
      <w:tr w:rsidR="00ED5B32" w14:paraId="4DE6F12B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F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B9E6" w14:textId="77777777" w:rsidR="00ED5B32" w:rsidRDefault="00983307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 criminal history?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75C2" w14:textId="77777777" w:rsidR="00ED5B32" w:rsidRDefault="00ED5B32">
            <w:pPr>
              <w:jc w:val="center"/>
            </w:pPr>
          </w:p>
          <w:p w14:paraId="7A707F12" w14:textId="77777777" w:rsidR="00ED5B32" w:rsidRDefault="00983307">
            <w:pPr>
              <w:jc w:val="center"/>
            </w:pPr>
            <w:r>
              <w:t>Yes</w:t>
            </w:r>
          </w:p>
          <w:p w14:paraId="48C7CF72" w14:textId="77777777" w:rsidR="00ED5B32" w:rsidRDefault="00ED5B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36A2" w14:textId="77777777" w:rsidR="00ED5B32" w:rsidRDefault="00ED5B32">
            <w:pPr>
              <w:jc w:val="center"/>
            </w:pPr>
          </w:p>
          <w:p w14:paraId="0332C61D" w14:textId="77777777" w:rsidR="00ED5B32" w:rsidRDefault="00983307">
            <w:pPr>
              <w:jc w:val="center"/>
            </w:pPr>
            <w:r>
              <w:t>No</w:t>
            </w:r>
          </w:p>
        </w:tc>
      </w:tr>
      <w:tr w:rsidR="00ED5B32" w14:paraId="3E649C4D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F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E607" w14:textId="77777777" w:rsidR="00ED5B32" w:rsidRDefault="009833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Are you included on the barred </w:t>
            </w:r>
            <w:r>
              <w:rPr>
                <w:b/>
                <w:bCs/>
              </w:rPr>
              <w:t>list?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5822" w14:textId="77777777" w:rsidR="00ED5B32" w:rsidRDefault="00ED5B32">
            <w:pPr>
              <w:jc w:val="center"/>
            </w:pPr>
          </w:p>
          <w:p w14:paraId="01C0F609" w14:textId="77777777" w:rsidR="00ED5B32" w:rsidRDefault="00983307">
            <w:pPr>
              <w:jc w:val="center"/>
            </w:pPr>
            <w:r>
              <w:t>Yes</w:t>
            </w:r>
          </w:p>
          <w:p w14:paraId="62AB570A" w14:textId="77777777" w:rsidR="00ED5B32" w:rsidRDefault="00ED5B3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F512" w14:textId="77777777" w:rsidR="00ED5B32" w:rsidRDefault="00ED5B32">
            <w:pPr>
              <w:jc w:val="center"/>
            </w:pPr>
          </w:p>
          <w:p w14:paraId="7164AD98" w14:textId="77777777" w:rsidR="00ED5B32" w:rsidRDefault="00983307">
            <w:pPr>
              <w:jc w:val="center"/>
            </w:pPr>
            <w:r>
              <w:t>No</w:t>
            </w:r>
          </w:p>
        </w:tc>
      </w:tr>
      <w:tr w:rsidR="00ED5B32" w14:paraId="675483A4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F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0805" w14:textId="77777777" w:rsidR="00ED5B32" w:rsidRDefault="00983307">
            <w:pPr>
              <w:rPr>
                <w:b/>
                <w:bCs/>
              </w:rPr>
            </w:pPr>
            <w:r>
              <w:rPr>
                <w:b/>
                <w:bCs/>
              </w:rPr>
              <w:t>Are you prohibited from teaching?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7DAF" w14:textId="77777777" w:rsidR="00ED5B32" w:rsidRDefault="00ED5B32">
            <w:pPr>
              <w:jc w:val="center"/>
            </w:pPr>
          </w:p>
          <w:p w14:paraId="3F17828F" w14:textId="77777777" w:rsidR="00ED5B32" w:rsidRDefault="00983307">
            <w:pPr>
              <w:jc w:val="center"/>
            </w:pPr>
            <w:r>
              <w:t>Yes</w:t>
            </w:r>
          </w:p>
          <w:p w14:paraId="03F87594" w14:textId="77777777" w:rsidR="00ED5B32" w:rsidRDefault="00ED5B3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6922" w14:textId="77777777" w:rsidR="00ED5B32" w:rsidRDefault="00ED5B32">
            <w:pPr>
              <w:jc w:val="center"/>
            </w:pPr>
          </w:p>
          <w:p w14:paraId="7CA52A4B" w14:textId="77777777" w:rsidR="00ED5B32" w:rsidRDefault="00983307">
            <w:pPr>
              <w:jc w:val="center"/>
            </w:pPr>
            <w:r>
              <w:t>No</w:t>
            </w:r>
          </w:p>
        </w:tc>
      </w:tr>
      <w:tr w:rsidR="00ED5B32" w14:paraId="7235B2AF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F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2948" w14:textId="77777777" w:rsidR="00ED5B32" w:rsidRDefault="00983307">
            <w:pPr>
              <w:rPr>
                <w:b/>
                <w:bCs/>
              </w:rPr>
            </w:pPr>
            <w:r>
              <w:rPr>
                <w:b/>
                <w:bCs/>
              </w:rPr>
              <w:t>Are you prohibited from taking part in the management of an independent school?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8EEA" w14:textId="77777777" w:rsidR="00ED5B32" w:rsidRDefault="00ED5B32">
            <w:pPr>
              <w:jc w:val="center"/>
            </w:pPr>
          </w:p>
          <w:p w14:paraId="75268617" w14:textId="77777777" w:rsidR="00ED5B32" w:rsidRDefault="00983307">
            <w:pPr>
              <w:jc w:val="center"/>
            </w:pPr>
            <w:r>
              <w:t>Yes</w:t>
            </w:r>
          </w:p>
          <w:p w14:paraId="61F30D73" w14:textId="77777777" w:rsidR="00ED5B32" w:rsidRDefault="00ED5B3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E099" w14:textId="77777777" w:rsidR="00ED5B32" w:rsidRDefault="00ED5B32">
            <w:pPr>
              <w:jc w:val="center"/>
            </w:pPr>
          </w:p>
          <w:p w14:paraId="7A503607" w14:textId="77777777" w:rsidR="00ED5B32" w:rsidRDefault="00983307">
            <w:pPr>
              <w:jc w:val="center"/>
            </w:pPr>
            <w:r>
              <w:t>No</w:t>
            </w:r>
          </w:p>
        </w:tc>
      </w:tr>
      <w:tr w:rsidR="00ED5B32" w14:paraId="2EECCF60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F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E56E" w14:textId="77777777" w:rsidR="00ED5B32" w:rsidRDefault="009833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information about any criminal offences committed in any country in line with the law </w:t>
            </w:r>
            <w:r>
              <w:rPr>
                <w:b/>
                <w:bCs/>
              </w:rPr>
              <w:t>as applicable in England and Wales (not the law in your country of origin or where crime/s were convicted).</w:t>
            </w:r>
          </w:p>
        </w:tc>
        <w:tc>
          <w:tcPr>
            <w:tcW w:w="5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5831" w14:textId="77777777" w:rsidR="00ED5B32" w:rsidRDefault="00ED5B32">
            <w:pPr>
              <w:jc w:val="center"/>
            </w:pPr>
          </w:p>
          <w:p w14:paraId="79EE4895" w14:textId="77777777" w:rsidR="00ED5B32" w:rsidRDefault="00ED5B32">
            <w:pPr>
              <w:jc w:val="center"/>
            </w:pPr>
          </w:p>
          <w:p w14:paraId="456374D7" w14:textId="77777777" w:rsidR="00ED5B32" w:rsidRDefault="00ED5B32">
            <w:pPr>
              <w:jc w:val="center"/>
            </w:pPr>
          </w:p>
          <w:p w14:paraId="13862790" w14:textId="77777777" w:rsidR="00ED5B32" w:rsidRDefault="00ED5B32">
            <w:pPr>
              <w:jc w:val="center"/>
            </w:pPr>
          </w:p>
          <w:p w14:paraId="1CA86F6B" w14:textId="77777777" w:rsidR="00ED5B32" w:rsidRDefault="00ED5B32">
            <w:pPr>
              <w:jc w:val="center"/>
            </w:pPr>
          </w:p>
          <w:p w14:paraId="04C726E1" w14:textId="77777777" w:rsidR="00ED5B32" w:rsidRDefault="00ED5B32">
            <w:pPr>
              <w:jc w:val="center"/>
            </w:pPr>
          </w:p>
          <w:p w14:paraId="672B3265" w14:textId="77777777" w:rsidR="00ED5B32" w:rsidRDefault="00ED5B32">
            <w:pPr>
              <w:jc w:val="center"/>
            </w:pPr>
          </w:p>
          <w:p w14:paraId="7F39306B" w14:textId="77777777" w:rsidR="00ED5B32" w:rsidRDefault="00ED5B32">
            <w:pPr>
              <w:jc w:val="center"/>
            </w:pPr>
          </w:p>
          <w:p w14:paraId="50037002" w14:textId="77777777" w:rsidR="00ED5B32" w:rsidRDefault="00ED5B32">
            <w:pPr>
              <w:jc w:val="center"/>
            </w:pPr>
          </w:p>
        </w:tc>
      </w:tr>
      <w:tr w:rsidR="00ED5B32" w14:paraId="25396D6D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F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56C3" w14:textId="77777777" w:rsidR="00ED5B32" w:rsidRDefault="00983307">
            <w:pPr>
              <w:rPr>
                <w:b/>
                <w:bCs/>
              </w:rPr>
            </w:pPr>
            <w:r>
              <w:rPr>
                <w:b/>
                <w:bCs/>
              </w:rPr>
              <w:t>Are you known to the Police and/or children’s social care?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5C38" w14:textId="77777777" w:rsidR="00ED5B32" w:rsidRDefault="00ED5B32">
            <w:pPr>
              <w:jc w:val="center"/>
            </w:pPr>
          </w:p>
          <w:p w14:paraId="3153A0F8" w14:textId="77777777" w:rsidR="00ED5B32" w:rsidRDefault="00983307">
            <w:pPr>
              <w:jc w:val="center"/>
            </w:pPr>
            <w:r>
              <w:t>Yes</w:t>
            </w:r>
          </w:p>
          <w:p w14:paraId="70530EA7" w14:textId="77777777" w:rsidR="00ED5B32" w:rsidRDefault="00ED5B3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5FE3A" w14:textId="77777777" w:rsidR="00ED5B32" w:rsidRDefault="00ED5B32">
            <w:pPr>
              <w:jc w:val="center"/>
            </w:pPr>
          </w:p>
          <w:p w14:paraId="0CD6BDBB" w14:textId="77777777" w:rsidR="00ED5B32" w:rsidRDefault="00983307">
            <w:pPr>
              <w:jc w:val="center"/>
            </w:pPr>
            <w:r>
              <w:t>No</w:t>
            </w:r>
          </w:p>
        </w:tc>
      </w:tr>
      <w:tr w:rsidR="00ED5B32" w14:paraId="3C83F2B7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F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B4CF" w14:textId="77777777" w:rsidR="00ED5B32" w:rsidRDefault="00983307">
            <w:pPr>
              <w:rPr>
                <w:b/>
                <w:bCs/>
              </w:rPr>
            </w:pPr>
            <w:r>
              <w:rPr>
                <w:b/>
                <w:bCs/>
              </w:rPr>
              <w:t>Have you been disqualified from providing childcare?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243E" w14:textId="77777777" w:rsidR="00ED5B32" w:rsidRDefault="00ED5B32">
            <w:pPr>
              <w:jc w:val="center"/>
            </w:pPr>
          </w:p>
          <w:p w14:paraId="528B3D75" w14:textId="77777777" w:rsidR="00ED5B32" w:rsidRDefault="00983307">
            <w:pPr>
              <w:jc w:val="center"/>
            </w:pPr>
            <w:r>
              <w:t>Yes</w:t>
            </w:r>
          </w:p>
          <w:p w14:paraId="42C190AA" w14:textId="77777777" w:rsidR="00ED5B32" w:rsidRDefault="00ED5B3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9776" w14:textId="77777777" w:rsidR="00ED5B32" w:rsidRDefault="00ED5B32">
            <w:pPr>
              <w:jc w:val="center"/>
            </w:pPr>
          </w:p>
          <w:p w14:paraId="67DA4B34" w14:textId="77777777" w:rsidR="00ED5B32" w:rsidRDefault="00983307">
            <w:pPr>
              <w:jc w:val="center"/>
            </w:pPr>
            <w:r>
              <w:t>No</w:t>
            </w:r>
          </w:p>
        </w:tc>
      </w:tr>
      <w:tr w:rsidR="00ED5B32" w14:paraId="1F9BDFBA" w14:textId="77777777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F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34BE" w14:textId="77777777" w:rsidR="00ED5B32" w:rsidRDefault="00983307">
            <w:pPr>
              <w:rPr>
                <w:b/>
                <w:bCs/>
              </w:rPr>
            </w:pPr>
            <w:r>
              <w:rPr>
                <w:b/>
                <w:bCs/>
              </w:rPr>
              <w:t>Please include any other relevant overseas information in the space provided.</w:t>
            </w:r>
          </w:p>
        </w:tc>
        <w:tc>
          <w:tcPr>
            <w:tcW w:w="5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23D4" w14:textId="77777777" w:rsidR="00ED5B32" w:rsidRDefault="00ED5B32">
            <w:pPr>
              <w:jc w:val="center"/>
            </w:pPr>
          </w:p>
          <w:p w14:paraId="196A6ECF" w14:textId="77777777" w:rsidR="00ED5B32" w:rsidRDefault="00ED5B32">
            <w:pPr>
              <w:jc w:val="center"/>
            </w:pPr>
          </w:p>
          <w:p w14:paraId="2329B92B" w14:textId="77777777" w:rsidR="00ED5B32" w:rsidRDefault="00ED5B32">
            <w:pPr>
              <w:jc w:val="center"/>
            </w:pPr>
          </w:p>
          <w:p w14:paraId="12B1626B" w14:textId="77777777" w:rsidR="00ED5B32" w:rsidRDefault="00ED5B32">
            <w:pPr>
              <w:jc w:val="center"/>
            </w:pPr>
          </w:p>
          <w:p w14:paraId="3A195466" w14:textId="77777777" w:rsidR="00ED5B32" w:rsidRDefault="00ED5B32"/>
          <w:p w14:paraId="78C7A95D" w14:textId="77777777" w:rsidR="00ED5B32" w:rsidRDefault="00ED5B32"/>
          <w:p w14:paraId="1EB94C99" w14:textId="77777777" w:rsidR="00ED5B32" w:rsidRDefault="00ED5B32"/>
          <w:p w14:paraId="45BC4E24" w14:textId="77777777" w:rsidR="00ED5B32" w:rsidRDefault="00ED5B32"/>
          <w:p w14:paraId="640E9CA2" w14:textId="77777777" w:rsidR="00ED5B32" w:rsidRDefault="00ED5B32">
            <w:pPr>
              <w:jc w:val="center"/>
            </w:pPr>
          </w:p>
        </w:tc>
      </w:tr>
    </w:tbl>
    <w:p w14:paraId="39E29320" w14:textId="77777777" w:rsidR="00ED5B32" w:rsidRDefault="00ED5B32">
      <w:pPr>
        <w:rPr>
          <w:vanish/>
        </w:rPr>
      </w:pPr>
    </w:p>
    <w:tbl>
      <w:tblPr>
        <w:tblW w:w="1031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8339"/>
      </w:tblGrid>
      <w:tr w:rsidR="00ED5B32" w14:paraId="381751ED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F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0113" w14:textId="77777777" w:rsidR="00ED5B32" w:rsidRDefault="00983307">
            <w:pPr>
              <w:rPr>
                <w:b/>
                <w:bCs/>
              </w:rPr>
            </w:pPr>
            <w:r>
              <w:rPr>
                <w:b/>
                <w:bCs/>
              </w:rPr>
              <w:t>Signed: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168F" w14:textId="77777777" w:rsidR="00ED5B32" w:rsidRDefault="00ED5B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5B32" w14:paraId="1F369349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F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D32D" w14:textId="77777777" w:rsidR="00ED5B32" w:rsidRDefault="00983307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5CA2" w14:textId="77777777" w:rsidR="00ED5B32" w:rsidRDefault="00ED5B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BBD2898" w14:textId="77777777" w:rsidR="00ED5B32" w:rsidRDefault="00ED5B32"/>
    <w:sectPr w:rsidR="00ED5B32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134A" w14:textId="77777777" w:rsidR="00983307" w:rsidRDefault="00983307">
      <w:r>
        <w:separator/>
      </w:r>
    </w:p>
  </w:endnote>
  <w:endnote w:type="continuationSeparator" w:id="0">
    <w:p w14:paraId="7FD8AE57" w14:textId="77777777" w:rsidR="00983307" w:rsidRDefault="0098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E3ED" w14:textId="77777777" w:rsidR="00983307" w:rsidRDefault="00983307">
      <w:r>
        <w:rPr>
          <w:color w:val="000000"/>
        </w:rPr>
        <w:separator/>
      </w:r>
    </w:p>
  </w:footnote>
  <w:footnote w:type="continuationSeparator" w:id="0">
    <w:p w14:paraId="2FF2834A" w14:textId="77777777" w:rsidR="00983307" w:rsidRDefault="00983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5B32"/>
    <w:rsid w:val="00010BAC"/>
    <w:rsid w:val="006279E2"/>
    <w:rsid w:val="00983307"/>
    <w:rsid w:val="00ED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B95FC"/>
  <w15:docId w15:val="{8BDC0D4B-D3AD-406C-8F54-78400E14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Calibri" w:hAnsi="Gill Sans MT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eastAsia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Anderson</dc:creator>
  <dc:description/>
  <cp:lastModifiedBy>Vicki Cowan (Central)</cp:lastModifiedBy>
  <cp:revision>2</cp:revision>
  <dcterms:created xsi:type="dcterms:W3CDTF">2025-10-22T20:30:00Z</dcterms:created>
  <dcterms:modified xsi:type="dcterms:W3CDTF">2025-10-22T20:30:00Z</dcterms:modified>
</cp:coreProperties>
</file>